
<file path=[Content_Types].xml><?xml version="1.0" encoding="utf-8"?>
<Types xmlns="http://schemas.openxmlformats.org/package/2006/content-types">
  <Default Extension="JPG" ContentType="image/jpeg"/>
  <Default Extension="jpg&amp;ehk=OLDkgy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D17F" w14:textId="10C434C0" w:rsidR="00EA7110" w:rsidRDefault="00F87C70">
      <w:r>
        <w:rPr>
          <w:rFonts w:ascii="Meiryo UI" w:eastAsia="Meiryo UI" w:hAnsi="Meiryo UI" w:cs="Meiryo UI"/>
          <w:noProof/>
          <w:sz w:val="36"/>
        </w:rPr>
        <w:drawing>
          <wp:anchor distT="0" distB="0" distL="114300" distR="114300" simplePos="0" relativeHeight="251658240" behindDoc="1" locked="0" layoutInCell="1" allowOverlap="1" wp14:anchorId="43FD8611" wp14:editId="21964F62">
            <wp:simplePos x="0" y="0"/>
            <wp:positionH relativeFrom="column">
              <wp:posOffset>-170180</wp:posOffset>
            </wp:positionH>
            <wp:positionV relativeFrom="paragraph">
              <wp:posOffset>142828</wp:posOffset>
            </wp:positionV>
            <wp:extent cx="9594376" cy="6857365"/>
            <wp:effectExtent l="0" t="0" r="6985" b="6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h?u=http%3a%2f%2f01.gatag.net%2fimg%2f201504%2f17l%2fgatag-00001546.jpg&amp;ehk=OLDkgy%2bCev0Kh12pZtgPfQ&amp;r=0&amp;pid=OfficeInser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94376" cy="685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CB80C" w14:textId="2FBCBE53" w:rsidR="00C269FF" w:rsidRPr="00BD7A76" w:rsidRDefault="00B86F99" w:rsidP="00EA7110">
      <w:pPr>
        <w:pStyle w:val="af0"/>
        <w:rPr>
          <w:rFonts w:ascii="Meiryo UI" w:eastAsia="Meiryo UI" w:hAnsi="Meiryo UI" w:cs="Meiryo UI"/>
          <w:sz w:val="36"/>
        </w:rPr>
      </w:pPr>
      <w:r>
        <w:rPr>
          <w:rFonts w:ascii="Meiryo UI" w:eastAsia="Meiryo UI" w:hAnsi="Meiryo UI" w:cs="Meiryo UI"/>
          <w:noProof/>
          <w:sz w:val="36"/>
        </w:rPr>
        <w:drawing>
          <wp:anchor distT="0" distB="0" distL="114300" distR="114300" simplePos="0" relativeHeight="251675648" behindDoc="1" locked="0" layoutInCell="1" allowOverlap="1" wp14:anchorId="160D13B7" wp14:editId="255CFAE3">
            <wp:simplePos x="0" y="0"/>
            <wp:positionH relativeFrom="column">
              <wp:posOffset>7210425</wp:posOffset>
            </wp:positionH>
            <wp:positionV relativeFrom="paragraph">
              <wp:posOffset>2399665</wp:posOffset>
            </wp:positionV>
            <wp:extent cx="1551305" cy="1885950"/>
            <wp:effectExtent l="0" t="0" r="0" b="9525"/>
            <wp:wrapTight wrapText="bothSides">
              <wp:wrapPolygon edited="0">
                <wp:start x="0" y="0"/>
                <wp:lineTo x="0" y="21382"/>
                <wp:lineTo x="21220" y="21382"/>
                <wp:lineTo x="21220" y="0"/>
                <wp:lineTo x="0" y="0"/>
              </wp:wrapPolygon>
            </wp:wrapTight>
            <wp:docPr id="75160938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609386" name="図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iryo UI" w:eastAsia="Meiryo UI" w:hAnsi="Meiryo UI" w:cs="Meiryo UI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CF0D1" wp14:editId="416AA46A">
                <wp:simplePos x="0" y="0"/>
                <wp:positionH relativeFrom="column">
                  <wp:posOffset>2971800</wp:posOffset>
                </wp:positionH>
                <wp:positionV relativeFrom="paragraph">
                  <wp:posOffset>389890</wp:posOffset>
                </wp:positionV>
                <wp:extent cx="5819775" cy="6019800"/>
                <wp:effectExtent l="0" t="0" r="0" b="0"/>
                <wp:wrapNone/>
                <wp:docPr id="14" name="フローチャート: 処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60198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3F6343" w14:textId="60CEF6F4" w:rsidR="00D80270" w:rsidRDefault="00584B87" w:rsidP="00D80270">
                            <w:pPr>
                              <w:snapToGrid w:val="0"/>
                              <w:spacing w:line="240" w:lineRule="auto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  <w:szCs w:val="56"/>
                              </w:rPr>
                            </w:pPr>
                            <w:r w:rsidRPr="002F25E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出</w:t>
                            </w:r>
                            <w:r w:rsidR="00D80270" w:rsidRPr="002F25E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 xml:space="preserve">    </w:t>
                            </w:r>
                            <w:r w:rsidR="00D80270" w:rsidRPr="002F25E0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  <w:szCs w:val="56"/>
                              </w:rPr>
                              <w:t xml:space="preserve">  </w:t>
                            </w:r>
                            <w:r w:rsidRPr="002F25E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身</w:t>
                            </w:r>
                            <w:r w:rsidR="00252D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 xml:space="preserve"> </w:t>
                            </w:r>
                            <w:r w:rsidR="00D80270" w:rsidRPr="002F25E0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  <w:szCs w:val="56"/>
                              </w:rPr>
                              <w:t xml:space="preserve">：　</w:t>
                            </w:r>
                            <w:r w:rsidR="0086512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 xml:space="preserve"> </w:t>
                            </w:r>
                            <w:r w:rsidR="00AC0E9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東京都</w:t>
                            </w:r>
                          </w:p>
                          <w:p w14:paraId="5C749066" w14:textId="77777777" w:rsidR="00076D1B" w:rsidRPr="00076D1B" w:rsidRDefault="00076D1B" w:rsidP="00D80270">
                            <w:pPr>
                              <w:snapToGrid w:val="0"/>
                              <w:spacing w:line="240" w:lineRule="auto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1"/>
                                <w:szCs w:val="21"/>
                              </w:rPr>
                            </w:pPr>
                          </w:p>
                          <w:p w14:paraId="4059B20E" w14:textId="5A634DB3" w:rsidR="00C30062" w:rsidRDefault="00584B87" w:rsidP="00C30062">
                            <w:pPr>
                              <w:snapToGrid w:val="0"/>
                              <w:spacing w:line="240" w:lineRule="auto"/>
                              <w:ind w:left="2160" w:hangingChars="600" w:hanging="2160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  <w:szCs w:val="56"/>
                              </w:rPr>
                            </w:pPr>
                            <w:r w:rsidRPr="002F25E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資</w:t>
                            </w:r>
                            <w:r w:rsidR="00D80270" w:rsidRPr="002F25E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 xml:space="preserve">      </w:t>
                            </w:r>
                            <w:r w:rsidRPr="002F25E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格</w:t>
                            </w:r>
                            <w:r w:rsidR="00252D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 xml:space="preserve"> </w:t>
                            </w:r>
                            <w:r w:rsidR="00D80270" w:rsidRPr="002F25E0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  <w:szCs w:val="56"/>
                              </w:rPr>
                              <w:t>：</w:t>
                            </w:r>
                            <w:r w:rsidR="00DA57F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 xml:space="preserve">　</w:t>
                            </w:r>
                            <w:r w:rsidR="0086512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 xml:space="preserve"> </w:t>
                            </w:r>
                            <w:r w:rsidR="00C3006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Balanced Body認定</w:t>
                            </w:r>
                          </w:p>
                          <w:p w14:paraId="482AE659" w14:textId="7D870AD8" w:rsidR="00C30062" w:rsidRDefault="00C30062" w:rsidP="00C30062">
                            <w:pPr>
                              <w:snapToGrid w:val="0"/>
                              <w:spacing w:line="240" w:lineRule="auto"/>
                              <w:ind w:leftChars="600" w:left="1200" w:firstLineChars="250" w:firstLine="900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MAT、Reformer、Chair、Barrels、</w:t>
                            </w:r>
                          </w:p>
                          <w:p w14:paraId="7694934F" w14:textId="03E66D40" w:rsidR="00C30062" w:rsidRDefault="00C30062" w:rsidP="00C30062">
                            <w:pPr>
                              <w:snapToGrid w:val="0"/>
                              <w:spacing w:line="240" w:lineRule="auto"/>
                              <w:ind w:leftChars="600" w:left="1200" w:firstLineChars="250" w:firstLine="900"/>
                              <w:jc w:val="both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Trapeze Table</w:t>
                            </w:r>
                          </w:p>
                          <w:p w14:paraId="4E2206E8" w14:textId="77777777" w:rsidR="00076D1B" w:rsidRPr="00076D1B" w:rsidRDefault="00076D1B" w:rsidP="00C62FE6">
                            <w:pPr>
                              <w:snapToGrid w:val="0"/>
                              <w:spacing w:line="240" w:lineRule="auto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1"/>
                                <w:szCs w:val="21"/>
                              </w:rPr>
                            </w:pPr>
                          </w:p>
                          <w:p w14:paraId="23188B9D" w14:textId="00E84550" w:rsidR="00C30062" w:rsidRDefault="003C6BB5" w:rsidP="00C62FE6">
                            <w:pPr>
                              <w:snapToGrid w:val="0"/>
                              <w:spacing w:line="240" w:lineRule="auto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スポーツ歴</w:t>
                            </w:r>
                            <w:r w:rsidR="0086512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：</w:t>
                            </w:r>
                            <w:r w:rsidR="0086512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 xml:space="preserve">  </w:t>
                            </w:r>
                            <w:r w:rsidR="00C3006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登山、</w:t>
                            </w:r>
                          </w:p>
                          <w:p w14:paraId="60AEB0CC" w14:textId="52425DA7" w:rsidR="00252D46" w:rsidRDefault="00C30062" w:rsidP="0086512A">
                            <w:pPr>
                              <w:snapToGrid w:val="0"/>
                              <w:spacing w:line="240" w:lineRule="auto"/>
                              <w:ind w:firstLineChars="600" w:firstLine="2160"/>
                              <w:jc w:val="both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バランスボールエクササイズ</w:t>
                            </w:r>
                          </w:p>
                          <w:p w14:paraId="40B8C48E" w14:textId="77777777" w:rsidR="00076D1B" w:rsidRPr="00076D1B" w:rsidRDefault="00076D1B" w:rsidP="00C62FE6">
                            <w:pPr>
                              <w:snapToGrid w:val="0"/>
                              <w:spacing w:line="240" w:lineRule="auto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1"/>
                                <w:szCs w:val="21"/>
                              </w:rPr>
                            </w:pPr>
                          </w:p>
                          <w:p w14:paraId="542BB45F" w14:textId="71F1B58E" w:rsidR="00C30062" w:rsidRDefault="00584B87" w:rsidP="00C62FE6">
                            <w:pPr>
                              <w:snapToGrid w:val="0"/>
                              <w:spacing w:line="240" w:lineRule="auto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  <w:szCs w:val="56"/>
                              </w:rPr>
                            </w:pPr>
                            <w:r w:rsidRPr="002F25E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趣</w:t>
                            </w:r>
                            <w:r w:rsidR="00D80270" w:rsidRPr="002F25E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 xml:space="preserve"> </w:t>
                            </w:r>
                            <w:r w:rsidR="00D80270" w:rsidRPr="002F25E0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  <w:szCs w:val="56"/>
                              </w:rPr>
                              <w:t xml:space="preserve">     </w:t>
                            </w:r>
                            <w:r w:rsidRPr="002F25E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味</w:t>
                            </w:r>
                            <w:r w:rsidR="00D80270" w:rsidRPr="002F25E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 xml:space="preserve">　</w:t>
                            </w:r>
                            <w:r w:rsidR="00CD6395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  <w:szCs w:val="56"/>
                              </w:rPr>
                              <w:t xml:space="preserve">：　</w:t>
                            </w:r>
                            <w:r w:rsidR="0086512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 xml:space="preserve"> </w:t>
                            </w:r>
                            <w:r w:rsidR="00C3006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神社巡り</w:t>
                            </w:r>
                            <w:r w:rsidR="00252D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、</w:t>
                            </w:r>
                            <w:r w:rsidR="00C3006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映画鑑賞、</w:t>
                            </w:r>
                          </w:p>
                          <w:p w14:paraId="32E48045" w14:textId="7F4E6509" w:rsidR="009C169D" w:rsidRDefault="00C30062" w:rsidP="0086512A">
                            <w:pPr>
                              <w:snapToGrid w:val="0"/>
                              <w:spacing w:line="240" w:lineRule="auto"/>
                              <w:ind w:firstLineChars="600" w:firstLine="2160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運動の講座参加</w:t>
                            </w:r>
                          </w:p>
                          <w:p w14:paraId="1838E1B7" w14:textId="77777777" w:rsidR="00076D1B" w:rsidRPr="00076D1B" w:rsidRDefault="00076D1B" w:rsidP="009C169D">
                            <w:pPr>
                              <w:snapToGrid w:val="0"/>
                              <w:spacing w:line="240" w:lineRule="auto"/>
                              <w:ind w:left="1365" w:hangingChars="650" w:hanging="1365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1"/>
                                <w:szCs w:val="21"/>
                              </w:rPr>
                            </w:pPr>
                          </w:p>
                          <w:p w14:paraId="1F21AA52" w14:textId="61FC4587" w:rsidR="00076D1B" w:rsidRDefault="00D80270" w:rsidP="00C30062">
                            <w:pPr>
                              <w:snapToGrid w:val="0"/>
                              <w:spacing w:line="240" w:lineRule="auto"/>
                              <w:ind w:left="2340" w:hangingChars="650" w:hanging="2340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  <w:szCs w:val="56"/>
                              </w:rPr>
                            </w:pPr>
                            <w:r w:rsidRPr="002F25E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メッセージ</w:t>
                            </w:r>
                            <w:r w:rsidR="0086512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 xml:space="preserve"> </w:t>
                            </w:r>
                            <w:r w:rsidR="002F25E0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  <w:szCs w:val="56"/>
                              </w:rPr>
                              <w:t>：</w:t>
                            </w:r>
                            <w:r w:rsidR="0086512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 xml:space="preserve"> </w:t>
                            </w:r>
                            <w:r w:rsidR="00C3006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ピラティスは呼吸を意識しながらの静かな</w:t>
                            </w:r>
                          </w:p>
                          <w:p w14:paraId="1ABDA1DB" w14:textId="3B264040" w:rsidR="009671A0" w:rsidRDefault="00C30062" w:rsidP="00C30062">
                            <w:pPr>
                              <w:snapToGrid w:val="0"/>
                              <w:spacing w:line="240" w:lineRule="auto"/>
                              <w:ind w:left="2340" w:hangingChars="650" w:hanging="2340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 xml:space="preserve">　　　　　　　</w:t>
                            </w:r>
                            <w:r w:rsidR="009671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 xml:space="preserve"> </w:t>
                            </w:r>
                            <w:r w:rsidR="0086512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エクササイズからスタートします。</w:t>
                            </w:r>
                          </w:p>
                          <w:p w14:paraId="76EA3EFF" w14:textId="064B886E" w:rsidR="00C30062" w:rsidRDefault="00C30062" w:rsidP="0086512A">
                            <w:pPr>
                              <w:snapToGrid w:val="0"/>
                              <w:spacing w:line="240" w:lineRule="auto"/>
                              <w:ind w:leftChars="600" w:left="1200" w:firstLineChars="200" w:firstLine="720"/>
                              <w:jc w:val="both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56"/>
                              </w:rPr>
                              <w:t>どなたでもいつからでも始めていただけます。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CF0D1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4" o:spid="_x0000_s1026" type="#_x0000_t109" style="position:absolute;margin-left:234pt;margin-top:30.7pt;width:458.25pt;height:4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" filled="f" stroked="f" strokeweight="1pt">
                <v:textbox>
                  <w:txbxContent>
                    <w:p w14:paraId="603F6343" w14:textId="60CEF6F4" w:rsidR="00D80270" w:rsidRDefault="00584B87" w:rsidP="00D80270">
                      <w:pPr>
                        <w:snapToGrid w:val="0"/>
                        <w:spacing w:line="240" w:lineRule="auto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  <w:szCs w:val="56"/>
                        </w:rPr>
                      </w:pPr>
                      <w:r w:rsidRPr="002F25E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出</w:t>
                      </w:r>
                      <w:r w:rsidR="00D80270" w:rsidRPr="002F25E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 xml:space="preserve">    </w:t>
                      </w:r>
                      <w:r w:rsidR="00D80270" w:rsidRPr="002F25E0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  <w:szCs w:val="56"/>
                        </w:rPr>
                        <w:t xml:space="preserve">  </w:t>
                      </w:r>
                      <w:r w:rsidRPr="002F25E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身</w:t>
                      </w:r>
                      <w:r w:rsidR="00252D46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 xml:space="preserve"> </w:t>
                      </w:r>
                      <w:r w:rsidR="00D80270" w:rsidRPr="002F25E0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  <w:szCs w:val="56"/>
                        </w:rPr>
                        <w:t xml:space="preserve">：　</w:t>
                      </w:r>
                      <w:r w:rsidR="0086512A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 xml:space="preserve"> </w:t>
                      </w:r>
                      <w:r w:rsidR="00AC0E9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東京都</w:t>
                      </w:r>
                    </w:p>
                    <w:p w14:paraId="5C749066" w14:textId="77777777" w:rsidR="00076D1B" w:rsidRPr="00076D1B" w:rsidRDefault="00076D1B" w:rsidP="00D80270">
                      <w:pPr>
                        <w:snapToGrid w:val="0"/>
                        <w:spacing w:line="240" w:lineRule="auto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1"/>
                          <w:szCs w:val="21"/>
                        </w:rPr>
                      </w:pPr>
                    </w:p>
                    <w:p w14:paraId="4059B20E" w14:textId="5A634DB3" w:rsidR="00C30062" w:rsidRDefault="00584B87" w:rsidP="00C30062">
                      <w:pPr>
                        <w:snapToGrid w:val="0"/>
                        <w:spacing w:line="240" w:lineRule="auto"/>
                        <w:ind w:left="2160" w:hangingChars="600" w:hanging="2160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  <w:szCs w:val="56"/>
                        </w:rPr>
                      </w:pPr>
                      <w:r w:rsidRPr="002F25E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資</w:t>
                      </w:r>
                      <w:r w:rsidR="00D80270" w:rsidRPr="002F25E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 xml:space="preserve">      </w:t>
                      </w:r>
                      <w:r w:rsidRPr="002F25E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格</w:t>
                      </w:r>
                      <w:r w:rsidR="00252D46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 xml:space="preserve"> </w:t>
                      </w:r>
                      <w:r w:rsidR="00D80270" w:rsidRPr="002F25E0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  <w:szCs w:val="56"/>
                        </w:rPr>
                        <w:t>：</w:t>
                      </w:r>
                      <w:r w:rsidR="00DA57FD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 xml:space="preserve">　</w:t>
                      </w:r>
                      <w:r w:rsidR="0086512A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 xml:space="preserve"> </w:t>
                      </w:r>
                      <w:r w:rsidR="00C30062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Balanced Body認定</w:t>
                      </w:r>
                    </w:p>
                    <w:p w14:paraId="482AE659" w14:textId="7D870AD8" w:rsidR="00C30062" w:rsidRDefault="00C30062" w:rsidP="00C30062">
                      <w:pPr>
                        <w:snapToGrid w:val="0"/>
                        <w:spacing w:line="240" w:lineRule="auto"/>
                        <w:ind w:leftChars="600" w:left="1200" w:firstLineChars="250" w:firstLine="900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MAT、Reformer、Chair、Barrels、</w:t>
                      </w:r>
                    </w:p>
                    <w:p w14:paraId="7694934F" w14:textId="03E66D40" w:rsidR="00C30062" w:rsidRDefault="00C30062" w:rsidP="00C30062">
                      <w:pPr>
                        <w:snapToGrid w:val="0"/>
                        <w:spacing w:line="240" w:lineRule="auto"/>
                        <w:ind w:leftChars="600" w:left="1200" w:firstLineChars="250" w:firstLine="900"/>
                        <w:jc w:val="both"/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Trapeze Table</w:t>
                      </w:r>
                    </w:p>
                    <w:p w14:paraId="4E2206E8" w14:textId="77777777" w:rsidR="00076D1B" w:rsidRPr="00076D1B" w:rsidRDefault="00076D1B" w:rsidP="00C62FE6">
                      <w:pPr>
                        <w:snapToGrid w:val="0"/>
                        <w:spacing w:line="240" w:lineRule="auto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1"/>
                          <w:szCs w:val="21"/>
                        </w:rPr>
                      </w:pPr>
                    </w:p>
                    <w:p w14:paraId="23188B9D" w14:textId="00E84550" w:rsidR="00C30062" w:rsidRDefault="003C6BB5" w:rsidP="00C62FE6">
                      <w:pPr>
                        <w:snapToGrid w:val="0"/>
                        <w:spacing w:line="240" w:lineRule="auto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スポーツ歴</w:t>
                      </w:r>
                      <w:r w:rsidR="0086512A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：</w:t>
                      </w:r>
                      <w:r w:rsidR="0086512A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 xml:space="preserve">  </w:t>
                      </w:r>
                      <w:r w:rsidR="00C30062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登山、</w:t>
                      </w:r>
                    </w:p>
                    <w:p w14:paraId="60AEB0CC" w14:textId="52425DA7" w:rsidR="00252D46" w:rsidRDefault="00C30062" w:rsidP="0086512A">
                      <w:pPr>
                        <w:snapToGrid w:val="0"/>
                        <w:spacing w:line="240" w:lineRule="auto"/>
                        <w:ind w:firstLineChars="600" w:firstLine="2160"/>
                        <w:jc w:val="both"/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バランスボールエクササイズ</w:t>
                      </w:r>
                    </w:p>
                    <w:p w14:paraId="40B8C48E" w14:textId="77777777" w:rsidR="00076D1B" w:rsidRPr="00076D1B" w:rsidRDefault="00076D1B" w:rsidP="00C62FE6">
                      <w:pPr>
                        <w:snapToGrid w:val="0"/>
                        <w:spacing w:line="240" w:lineRule="auto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1"/>
                          <w:szCs w:val="21"/>
                        </w:rPr>
                      </w:pPr>
                    </w:p>
                    <w:p w14:paraId="542BB45F" w14:textId="71F1B58E" w:rsidR="00C30062" w:rsidRDefault="00584B87" w:rsidP="00C62FE6">
                      <w:pPr>
                        <w:snapToGrid w:val="0"/>
                        <w:spacing w:line="240" w:lineRule="auto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  <w:szCs w:val="56"/>
                        </w:rPr>
                      </w:pPr>
                      <w:r w:rsidRPr="002F25E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趣</w:t>
                      </w:r>
                      <w:r w:rsidR="00D80270" w:rsidRPr="002F25E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 xml:space="preserve"> </w:t>
                      </w:r>
                      <w:r w:rsidR="00D80270" w:rsidRPr="002F25E0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  <w:szCs w:val="56"/>
                        </w:rPr>
                        <w:t xml:space="preserve">     </w:t>
                      </w:r>
                      <w:r w:rsidRPr="002F25E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味</w:t>
                      </w:r>
                      <w:r w:rsidR="00D80270" w:rsidRPr="002F25E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 xml:space="preserve">　</w:t>
                      </w:r>
                      <w:r w:rsidR="00CD6395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  <w:szCs w:val="56"/>
                        </w:rPr>
                        <w:t xml:space="preserve">：　</w:t>
                      </w:r>
                      <w:r w:rsidR="0086512A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 xml:space="preserve"> </w:t>
                      </w:r>
                      <w:r w:rsidR="00C30062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神社巡り</w:t>
                      </w:r>
                      <w:r w:rsidR="00252D46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、</w:t>
                      </w:r>
                      <w:r w:rsidR="00C30062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映画鑑賞、</w:t>
                      </w:r>
                    </w:p>
                    <w:p w14:paraId="32E48045" w14:textId="7F4E6509" w:rsidR="009C169D" w:rsidRDefault="00C30062" w:rsidP="0086512A">
                      <w:pPr>
                        <w:snapToGrid w:val="0"/>
                        <w:spacing w:line="240" w:lineRule="auto"/>
                        <w:ind w:firstLineChars="600" w:firstLine="2160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運動の講座参加</w:t>
                      </w:r>
                    </w:p>
                    <w:p w14:paraId="1838E1B7" w14:textId="77777777" w:rsidR="00076D1B" w:rsidRPr="00076D1B" w:rsidRDefault="00076D1B" w:rsidP="009C169D">
                      <w:pPr>
                        <w:snapToGrid w:val="0"/>
                        <w:spacing w:line="240" w:lineRule="auto"/>
                        <w:ind w:left="1365" w:hangingChars="650" w:hanging="1365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1"/>
                          <w:szCs w:val="21"/>
                        </w:rPr>
                      </w:pPr>
                    </w:p>
                    <w:p w14:paraId="1F21AA52" w14:textId="61FC4587" w:rsidR="00076D1B" w:rsidRDefault="00D80270" w:rsidP="00C30062">
                      <w:pPr>
                        <w:snapToGrid w:val="0"/>
                        <w:spacing w:line="240" w:lineRule="auto"/>
                        <w:ind w:left="2340" w:hangingChars="650" w:hanging="2340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  <w:szCs w:val="56"/>
                        </w:rPr>
                      </w:pPr>
                      <w:r w:rsidRPr="002F25E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メッセージ</w:t>
                      </w:r>
                      <w:r w:rsidR="0086512A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 xml:space="preserve"> </w:t>
                      </w:r>
                      <w:r w:rsidR="002F25E0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  <w:szCs w:val="56"/>
                        </w:rPr>
                        <w:t>：</w:t>
                      </w:r>
                      <w:r w:rsidR="0086512A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 xml:space="preserve"> </w:t>
                      </w:r>
                      <w:r w:rsidR="00C30062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ピラティスは呼吸を意識しながらの静かな</w:t>
                      </w:r>
                    </w:p>
                    <w:p w14:paraId="1ABDA1DB" w14:textId="3B264040" w:rsidR="009671A0" w:rsidRDefault="00C30062" w:rsidP="00C30062">
                      <w:pPr>
                        <w:snapToGrid w:val="0"/>
                        <w:spacing w:line="240" w:lineRule="auto"/>
                        <w:ind w:left="2340" w:hangingChars="650" w:hanging="2340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 xml:space="preserve">　　　　　　　</w:t>
                      </w:r>
                      <w:r w:rsidR="009671A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 xml:space="preserve"> </w:t>
                      </w:r>
                      <w:r w:rsidR="0086512A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エクササイズからスタートします。</w:t>
                      </w:r>
                    </w:p>
                    <w:p w14:paraId="76EA3EFF" w14:textId="064B886E" w:rsidR="00C30062" w:rsidRDefault="00C30062" w:rsidP="0086512A">
                      <w:pPr>
                        <w:snapToGrid w:val="0"/>
                        <w:spacing w:line="240" w:lineRule="auto"/>
                        <w:ind w:leftChars="600" w:left="1200" w:firstLineChars="200" w:firstLine="720"/>
                        <w:jc w:val="both"/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56"/>
                        </w:rPr>
                        <w:t>どなたでもいつからでも始めていただけます。</w:t>
                      </w:r>
                    </w:p>
                  </w:txbxContent>
                </v:textbox>
              </v:shape>
            </w:pict>
          </mc:Fallback>
        </mc:AlternateContent>
      </w:r>
      <w:r w:rsidR="009671A0">
        <w:rPr>
          <w:rFonts w:ascii="Meiryo UI" w:eastAsia="Meiryo UI" w:hAnsi="Meiryo UI" w:cs="Meiryo UI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2FB88" wp14:editId="1E75B5E0">
                <wp:simplePos x="0" y="0"/>
                <wp:positionH relativeFrom="column">
                  <wp:posOffset>790575</wp:posOffset>
                </wp:positionH>
                <wp:positionV relativeFrom="paragraph">
                  <wp:posOffset>3399790</wp:posOffset>
                </wp:positionV>
                <wp:extent cx="2371725" cy="2305050"/>
                <wp:effectExtent l="0" t="0" r="0" b="0"/>
                <wp:wrapNone/>
                <wp:docPr id="13" name="フローチャート: 処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230505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2828AD" w14:textId="77777777" w:rsidR="00B04889" w:rsidRDefault="00B04889" w:rsidP="00CD6395">
                            <w:pPr>
                              <w:snapToGrid w:val="0"/>
                              <w:spacing w:line="240" w:lineRule="auto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40"/>
                                <w:szCs w:val="56"/>
                              </w:rPr>
                            </w:pPr>
                          </w:p>
                          <w:p w14:paraId="4EAD76C6" w14:textId="77777777" w:rsidR="002809A8" w:rsidRDefault="00CD6395" w:rsidP="00CD6395">
                            <w:pPr>
                              <w:snapToGrid w:val="0"/>
                              <w:spacing w:line="240" w:lineRule="auto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40"/>
                                <w:szCs w:val="56"/>
                              </w:rPr>
                            </w:pPr>
                            <w:r w:rsidRPr="00145AD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40"/>
                                <w:szCs w:val="56"/>
                              </w:rPr>
                              <w:t>ピラティス</w:t>
                            </w:r>
                            <w:r w:rsidR="002809A8" w:rsidRPr="00145AD1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40"/>
                                <w:szCs w:val="56"/>
                              </w:rPr>
                              <w:t>スタッフ</w:t>
                            </w:r>
                          </w:p>
                          <w:p w14:paraId="6FB26291" w14:textId="77777777" w:rsidR="00B04889" w:rsidRPr="00B04889" w:rsidRDefault="00B04889" w:rsidP="00CD6395">
                            <w:pPr>
                              <w:snapToGrid w:val="0"/>
                              <w:spacing w:line="240" w:lineRule="auto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"/>
                                <w:szCs w:val="56"/>
                              </w:rPr>
                            </w:pPr>
                          </w:p>
                          <w:p w14:paraId="2121B573" w14:textId="48B39B60" w:rsidR="00584B87" w:rsidRPr="00252D46" w:rsidRDefault="00C30062" w:rsidP="00321F58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72"/>
                                <w:szCs w:val="72"/>
                              </w:rPr>
                              <w:t>チ</w:t>
                            </w:r>
                            <w:r w:rsidR="00252D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72"/>
                                <w:szCs w:val="72"/>
                              </w:rPr>
                              <w:t>コ</w:t>
                            </w:r>
                          </w:p>
                          <w:p w14:paraId="253AD2F2" w14:textId="77777777" w:rsidR="002809A8" w:rsidRPr="00584B87" w:rsidRDefault="002809A8" w:rsidP="002809A8">
                            <w:pPr>
                              <w:ind w:left="540" w:firstLine="210"/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FB88" id="フローチャート: 処理 13" o:spid="_x0000_s1027" type="#_x0000_t109" style="position:absolute;margin-left:62.25pt;margin-top:267.7pt;width:186.75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" filled="f" stroked="f" strokeweight="1pt">
                <v:textbox>
                  <w:txbxContent>
                    <w:p w14:paraId="7B2828AD" w14:textId="77777777" w:rsidR="00B04889" w:rsidRDefault="00B04889" w:rsidP="00CD6395">
                      <w:pPr>
                        <w:snapToGrid w:val="0"/>
                        <w:spacing w:line="240" w:lineRule="auto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40"/>
                          <w:szCs w:val="56"/>
                        </w:rPr>
                      </w:pPr>
                    </w:p>
                    <w:p w14:paraId="4EAD76C6" w14:textId="77777777" w:rsidR="002809A8" w:rsidRDefault="00CD6395" w:rsidP="00CD6395">
                      <w:pPr>
                        <w:snapToGrid w:val="0"/>
                        <w:spacing w:line="240" w:lineRule="auto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40"/>
                          <w:szCs w:val="56"/>
                        </w:rPr>
                      </w:pPr>
                      <w:r w:rsidRPr="00145AD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40"/>
                          <w:szCs w:val="56"/>
                        </w:rPr>
                        <w:t>ピラティス</w:t>
                      </w:r>
                      <w:r w:rsidR="002809A8" w:rsidRPr="00145AD1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40"/>
                          <w:szCs w:val="56"/>
                        </w:rPr>
                        <w:t>スタッフ</w:t>
                      </w:r>
                    </w:p>
                    <w:p w14:paraId="6FB26291" w14:textId="77777777" w:rsidR="00B04889" w:rsidRPr="00B04889" w:rsidRDefault="00B04889" w:rsidP="00CD6395">
                      <w:pPr>
                        <w:snapToGrid w:val="0"/>
                        <w:spacing w:line="240" w:lineRule="auto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"/>
                          <w:szCs w:val="56"/>
                        </w:rPr>
                      </w:pPr>
                    </w:p>
                    <w:p w14:paraId="2121B573" w14:textId="48B39B60" w:rsidR="00584B87" w:rsidRPr="00252D46" w:rsidRDefault="00C30062" w:rsidP="00321F58">
                      <w:pPr>
                        <w:snapToGrid w:val="0"/>
                        <w:spacing w:line="24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7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72"/>
                          <w:szCs w:val="72"/>
                        </w:rPr>
                        <w:t>チ</w:t>
                      </w:r>
                      <w:r w:rsidR="00252D46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72"/>
                          <w:szCs w:val="7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72"/>
                          <w:szCs w:val="72"/>
                        </w:rPr>
                        <w:t>コ</w:t>
                      </w:r>
                    </w:p>
                    <w:p w14:paraId="253AD2F2" w14:textId="77777777" w:rsidR="002809A8" w:rsidRPr="00584B87" w:rsidRDefault="002809A8" w:rsidP="002809A8">
                      <w:pPr>
                        <w:ind w:left="540" w:firstLine="210"/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062">
        <w:rPr>
          <w:rFonts w:ascii="Meiryo UI" w:eastAsia="Meiryo UI" w:hAnsi="Meiryo UI" w:cs="Meiryo UI"/>
          <w:noProof/>
          <w:sz w:val="36"/>
        </w:rPr>
        <w:drawing>
          <wp:anchor distT="0" distB="0" distL="114300" distR="114300" simplePos="0" relativeHeight="251674624" behindDoc="1" locked="0" layoutInCell="1" allowOverlap="1" wp14:anchorId="184842FA" wp14:editId="78B4173C">
            <wp:simplePos x="0" y="0"/>
            <wp:positionH relativeFrom="margin">
              <wp:posOffset>847726</wp:posOffset>
            </wp:positionH>
            <wp:positionV relativeFrom="paragraph">
              <wp:posOffset>999490</wp:posOffset>
            </wp:positionV>
            <wp:extent cx="2056730" cy="2742571"/>
            <wp:effectExtent l="0" t="0" r="1270" b="635"/>
            <wp:wrapNone/>
            <wp:docPr id="953494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49427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4309" cy="276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69FF" w:rsidRPr="00BD7A76" w:rsidSect="00EB1A90">
      <w:pgSz w:w="15840" w:h="12240" w:orient="landscape" w:code="1"/>
      <w:pgMar w:top="720" w:right="720" w:bottom="720" w:left="72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18DF3" w14:textId="77777777" w:rsidR="004222C4" w:rsidRDefault="004222C4">
      <w:pPr>
        <w:spacing w:after="0" w:line="240" w:lineRule="auto"/>
      </w:pPr>
      <w:r>
        <w:separator/>
      </w:r>
    </w:p>
  </w:endnote>
  <w:endnote w:type="continuationSeparator" w:id="0">
    <w:p w14:paraId="67EF4798" w14:textId="77777777" w:rsidR="004222C4" w:rsidRDefault="0042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432DC" w14:textId="77777777" w:rsidR="004222C4" w:rsidRDefault="004222C4">
      <w:pPr>
        <w:spacing w:after="0" w:line="240" w:lineRule="auto"/>
      </w:pPr>
      <w:r>
        <w:separator/>
      </w:r>
    </w:p>
  </w:footnote>
  <w:footnote w:type="continuationSeparator" w:id="0">
    <w:p w14:paraId="7A3199E5" w14:textId="77777777" w:rsidR="004222C4" w:rsidRDefault="00422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 w16cid:durableId="1344672748">
    <w:abstractNumId w:val="0"/>
  </w:num>
  <w:num w:numId="2" w16cid:durableId="1526334670">
    <w:abstractNumId w:val="0"/>
    <w:lvlOverride w:ilvl="0">
      <w:startOverride w:val="1"/>
    </w:lvlOverride>
  </w:num>
  <w:num w:numId="3" w16cid:durableId="169302140">
    <w:abstractNumId w:val="0"/>
    <w:lvlOverride w:ilvl="0">
      <w:startOverride w:val="1"/>
    </w:lvlOverride>
  </w:num>
  <w:num w:numId="4" w16cid:durableId="8636653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A6"/>
    <w:rsid w:val="00076D1B"/>
    <w:rsid w:val="00085205"/>
    <w:rsid w:val="000A24FC"/>
    <w:rsid w:val="000A487D"/>
    <w:rsid w:val="00111DA5"/>
    <w:rsid w:val="00121CA3"/>
    <w:rsid w:val="001441D1"/>
    <w:rsid w:val="00145AD1"/>
    <w:rsid w:val="0016003F"/>
    <w:rsid w:val="001E7075"/>
    <w:rsid w:val="00226065"/>
    <w:rsid w:val="00252D46"/>
    <w:rsid w:val="002809A8"/>
    <w:rsid w:val="00286C60"/>
    <w:rsid w:val="00294016"/>
    <w:rsid w:val="002A7DBD"/>
    <w:rsid w:val="002F25E0"/>
    <w:rsid w:val="00304755"/>
    <w:rsid w:val="00316E86"/>
    <w:rsid w:val="00321F58"/>
    <w:rsid w:val="00345F53"/>
    <w:rsid w:val="003A35E4"/>
    <w:rsid w:val="003C6BB5"/>
    <w:rsid w:val="004222C4"/>
    <w:rsid w:val="00437428"/>
    <w:rsid w:val="00552313"/>
    <w:rsid w:val="00584B87"/>
    <w:rsid w:val="005D79B7"/>
    <w:rsid w:val="005F498E"/>
    <w:rsid w:val="006048BA"/>
    <w:rsid w:val="00657AF8"/>
    <w:rsid w:val="00682E54"/>
    <w:rsid w:val="006B3BF4"/>
    <w:rsid w:val="006B7A40"/>
    <w:rsid w:val="007A14E5"/>
    <w:rsid w:val="007C6D89"/>
    <w:rsid w:val="007E4079"/>
    <w:rsid w:val="0086512A"/>
    <w:rsid w:val="008C5EE0"/>
    <w:rsid w:val="009412EF"/>
    <w:rsid w:val="009671A0"/>
    <w:rsid w:val="009B4452"/>
    <w:rsid w:val="009C169D"/>
    <w:rsid w:val="00A02AAF"/>
    <w:rsid w:val="00A25065"/>
    <w:rsid w:val="00A54ED0"/>
    <w:rsid w:val="00AB42B7"/>
    <w:rsid w:val="00AC0E90"/>
    <w:rsid w:val="00AD00D8"/>
    <w:rsid w:val="00B04889"/>
    <w:rsid w:val="00B17195"/>
    <w:rsid w:val="00B86F99"/>
    <w:rsid w:val="00B91F99"/>
    <w:rsid w:val="00BB32D7"/>
    <w:rsid w:val="00BD7A76"/>
    <w:rsid w:val="00BF1CD9"/>
    <w:rsid w:val="00C00250"/>
    <w:rsid w:val="00C269FF"/>
    <w:rsid w:val="00C30062"/>
    <w:rsid w:val="00C44482"/>
    <w:rsid w:val="00C62FE6"/>
    <w:rsid w:val="00CD6395"/>
    <w:rsid w:val="00CD69C8"/>
    <w:rsid w:val="00D328DF"/>
    <w:rsid w:val="00D747E5"/>
    <w:rsid w:val="00D80270"/>
    <w:rsid w:val="00DA57FD"/>
    <w:rsid w:val="00DB4BA6"/>
    <w:rsid w:val="00DC106C"/>
    <w:rsid w:val="00DD520C"/>
    <w:rsid w:val="00E10BBB"/>
    <w:rsid w:val="00E84B62"/>
    <w:rsid w:val="00EA7110"/>
    <w:rsid w:val="00EB1A90"/>
    <w:rsid w:val="00EE400C"/>
    <w:rsid w:val="00F044BA"/>
    <w:rsid w:val="00F87C70"/>
    <w:rsid w:val="00FF2531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DDE9C"/>
  <w15:chartTrackingRefBased/>
  <w15:docId w15:val="{CE0EDDFF-6917-43D0-92BE-A2EB1241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qFormat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qFormat/>
    <w:pPr>
      <w:spacing w:after="0" w:line="240" w:lineRule="auto"/>
    </w:pPr>
    <w:rPr>
      <w:sz w:val="40"/>
    </w:rPr>
  </w:style>
  <w:style w:type="paragraph" w:styleId="af3">
    <w:name w:val="Balloon Text"/>
    <w:basedOn w:val="a0"/>
    <w:link w:val="af4"/>
    <w:uiPriority w:val="99"/>
    <w:semiHidden/>
    <w:unhideWhenUsed/>
    <w:rsid w:val="007E40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7E4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&amp;ehk=OLDkgy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495;&#31056;\AppData\Roaming\Microsoft\Templates\&#12499;&#12472;&#12493;&#12473;&#29992;&#12481;&#12521;&#12471;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ビジネス用チラシ</Template>
  <TotalTime>22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石塚真祐</dc:creator>
  <cp:keywords/>
  <cp:lastModifiedBy>真佑 石塚</cp:lastModifiedBy>
  <cp:revision>6</cp:revision>
  <cp:lastPrinted>2020-10-26T07:13:00Z</cp:lastPrinted>
  <dcterms:created xsi:type="dcterms:W3CDTF">2024-11-15T07:34:00Z</dcterms:created>
  <dcterms:modified xsi:type="dcterms:W3CDTF">2024-11-15T07:57:00Z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